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16B2D" w14:textId="77777777" w:rsidR="000703BF" w:rsidRPr="000849F5" w:rsidRDefault="000703BF" w:rsidP="000849F5">
      <w:pPr>
        <w:autoSpaceDE/>
        <w:autoSpaceDN/>
        <w:rPr>
          <w:rFonts w:hAnsi="ＭＳ 明朝"/>
        </w:rPr>
      </w:pPr>
      <w:r w:rsidRPr="000849F5">
        <w:rPr>
          <w:rFonts w:hAnsi="ＭＳ 明朝" w:hint="eastAsia"/>
        </w:rPr>
        <w:t>様式</w:t>
      </w:r>
      <w:r w:rsidRPr="000849F5">
        <w:rPr>
          <w:rFonts w:hAnsi="ＭＳ 明朝"/>
        </w:rPr>
        <w:t>1</w:t>
      </w:r>
    </w:p>
    <w:p w14:paraId="53E95A90" w14:textId="77777777" w:rsidR="000703BF" w:rsidRDefault="000703BF">
      <w:pPr>
        <w:rPr>
          <w:snapToGrid w:val="0"/>
          <w:kern w:val="0"/>
        </w:rPr>
      </w:pPr>
    </w:p>
    <w:p w14:paraId="3A442F83" w14:textId="77777777" w:rsidR="000703BF" w:rsidRDefault="000703BF">
      <w:pPr>
        <w:jc w:val="center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手話通訳者等派遣申請書</w:t>
      </w:r>
    </w:p>
    <w:p w14:paraId="64DF8F53" w14:textId="77777777" w:rsidR="000703BF" w:rsidRDefault="000703BF">
      <w:pPr>
        <w:rPr>
          <w:snapToGrid w:val="0"/>
          <w:kern w:val="0"/>
        </w:rPr>
      </w:pPr>
    </w:p>
    <w:p w14:paraId="6F8A6214" w14:textId="77777777" w:rsidR="000703BF" w:rsidRDefault="000703BF">
      <w:pPr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年　　月　　日　　</w:t>
      </w:r>
    </w:p>
    <w:p w14:paraId="2AE18DEE" w14:textId="77777777" w:rsidR="000703BF" w:rsidRDefault="000703BF">
      <w:pPr>
        <w:rPr>
          <w:snapToGrid w:val="0"/>
          <w:kern w:val="0"/>
        </w:rPr>
      </w:pPr>
    </w:p>
    <w:p w14:paraId="2A0EB642" w14:textId="77777777" w:rsidR="000703BF" w:rsidRDefault="000703BF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真岡市長　様</w:t>
      </w:r>
    </w:p>
    <w:p w14:paraId="1172D0CE" w14:textId="77777777" w:rsidR="000703BF" w:rsidRDefault="000703BF">
      <w:pPr>
        <w:rPr>
          <w:snapToGrid w:val="0"/>
          <w:kern w:val="0"/>
        </w:rPr>
      </w:pPr>
    </w:p>
    <w:p w14:paraId="7CC1259B" w14:textId="77777777" w:rsidR="000703BF" w:rsidRDefault="000703BF">
      <w:pPr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住所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 xml:space="preserve">　　　　　　　　　　　　</w:t>
      </w:r>
    </w:p>
    <w:p w14:paraId="18CCA30C" w14:textId="77777777" w:rsidR="000703BF" w:rsidRDefault="000703BF">
      <w:pPr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申請者　氏名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 xml:space="preserve">　　　　　　　　　　　　</w:t>
      </w:r>
    </w:p>
    <w:p w14:paraId="7D97C106" w14:textId="77777777" w:rsidR="000703BF" w:rsidRDefault="000703BF">
      <w:pPr>
        <w:jc w:val="righ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年齢</w:t>
      </w:r>
      <w:r>
        <w:rPr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 xml:space="preserve">　　　　　　　　　　　　</w:t>
      </w:r>
    </w:p>
    <w:p w14:paraId="41D4EFD3" w14:textId="77777777" w:rsidR="000703BF" w:rsidRDefault="000703BF">
      <w:pPr>
        <w:jc w:val="right"/>
        <w:rPr>
          <w:snapToGrid w:val="0"/>
          <w:kern w:val="0"/>
        </w:rPr>
      </w:pPr>
      <w:r>
        <w:rPr>
          <w:snapToGrid w:val="0"/>
          <w:kern w:val="0"/>
        </w:rPr>
        <w:t>FAX</w:t>
      </w:r>
      <w:r>
        <w:rPr>
          <w:rFonts w:hint="eastAsia"/>
          <w:snapToGrid w:val="0"/>
          <w:kern w:val="0"/>
        </w:rPr>
        <w:t xml:space="preserve">番号　　　　　　　　　　　</w:t>
      </w:r>
    </w:p>
    <w:p w14:paraId="21015A2E" w14:textId="77777777" w:rsidR="000703BF" w:rsidRDefault="000703BF">
      <w:pPr>
        <w:rPr>
          <w:snapToGrid w:val="0"/>
          <w:kern w:val="0"/>
        </w:rPr>
      </w:pPr>
    </w:p>
    <w:p w14:paraId="4BED5919" w14:textId="77777777" w:rsidR="000703BF" w:rsidRDefault="000703BF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以下のとおり手話通訳者等の派遣を申請します。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680"/>
        <w:gridCol w:w="1460"/>
        <w:gridCol w:w="850"/>
        <w:gridCol w:w="3402"/>
      </w:tblGrid>
      <w:tr w:rsidR="000703BF" w14:paraId="1AEE9A51" w14:textId="77777777" w:rsidTr="00543B5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68" w:type="dxa"/>
            <w:vAlign w:val="center"/>
          </w:tcPr>
          <w:p w14:paraId="6B7FEB5F" w14:textId="77777777" w:rsidR="000703BF" w:rsidRDefault="000703BF">
            <w:pPr>
              <w:jc w:val="center"/>
              <w:rPr>
                <w:snapToGrid w:val="0"/>
                <w:kern w:val="0"/>
              </w:rPr>
            </w:pPr>
            <w:r w:rsidRPr="00543B5C">
              <w:rPr>
                <w:rFonts w:hint="eastAsia"/>
                <w:snapToGrid w:val="0"/>
                <w:kern w:val="0"/>
                <w:fitText w:val="1470" w:id="-761600768"/>
              </w:rPr>
              <w:t>手話通訳者等の</w:t>
            </w:r>
            <w:r w:rsidRPr="001664BF">
              <w:rPr>
                <w:rFonts w:hint="eastAsia"/>
                <w:snapToGrid w:val="0"/>
                <w:spacing w:val="45"/>
                <w:kern w:val="0"/>
                <w:fitText w:val="1470" w:id="-761600767"/>
              </w:rPr>
              <w:t>種類・人</w:t>
            </w:r>
            <w:r w:rsidRPr="001664BF">
              <w:rPr>
                <w:rFonts w:hint="eastAsia"/>
                <w:snapToGrid w:val="0"/>
                <w:spacing w:val="30"/>
                <w:kern w:val="0"/>
                <w:fitText w:val="1470" w:id="-761600767"/>
              </w:rPr>
              <w:t>数</w:t>
            </w:r>
          </w:p>
        </w:tc>
        <w:tc>
          <w:tcPr>
            <w:tcW w:w="7392" w:type="dxa"/>
            <w:gridSpan w:val="4"/>
            <w:vAlign w:val="center"/>
          </w:tcPr>
          <w:p w14:paraId="25758CCE" w14:textId="77777777" w:rsidR="000703BF" w:rsidRDefault="000703B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手話通訳者　　</w:t>
            </w:r>
            <w:r>
              <w:rPr>
                <w:snapToGrid w:val="0"/>
                <w:kern w:val="0"/>
              </w:rPr>
              <w:t>(</w:t>
            </w: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543B5C">
              <w:rPr>
                <w:rFonts w:hint="eastAsia"/>
                <w:snapToGrid w:val="0"/>
                <w:kern w:val="0"/>
              </w:rPr>
              <w:t xml:space="preserve">　</w:t>
            </w:r>
            <w:r>
              <w:rPr>
                <w:rFonts w:hint="eastAsia"/>
                <w:snapToGrid w:val="0"/>
                <w:kern w:val="0"/>
              </w:rPr>
              <w:t>人</w:t>
            </w:r>
            <w:r>
              <w:rPr>
                <w:snapToGrid w:val="0"/>
                <w:kern w:val="0"/>
              </w:rPr>
              <w:t>)</w:t>
            </w:r>
          </w:p>
          <w:p w14:paraId="29A786E4" w14:textId="77777777" w:rsidR="000703BF" w:rsidRDefault="001D59D7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要約筆記者　　</w:t>
            </w:r>
            <w:r w:rsidR="000703BF">
              <w:rPr>
                <w:snapToGrid w:val="0"/>
                <w:kern w:val="0"/>
              </w:rPr>
              <w:t>(</w:t>
            </w:r>
            <w:r w:rsidR="000703BF">
              <w:rPr>
                <w:rFonts w:hint="eastAsia"/>
                <w:snapToGrid w:val="0"/>
                <w:kern w:val="0"/>
              </w:rPr>
              <w:t xml:space="preserve">　</w:t>
            </w:r>
            <w:r w:rsidR="00543B5C">
              <w:rPr>
                <w:rFonts w:hint="eastAsia"/>
                <w:snapToGrid w:val="0"/>
                <w:kern w:val="0"/>
              </w:rPr>
              <w:t xml:space="preserve">　</w:t>
            </w:r>
            <w:r w:rsidR="000703BF">
              <w:rPr>
                <w:rFonts w:hint="eastAsia"/>
                <w:snapToGrid w:val="0"/>
                <w:kern w:val="0"/>
              </w:rPr>
              <w:t>人</w:t>
            </w:r>
            <w:r w:rsidR="000703BF">
              <w:rPr>
                <w:snapToGrid w:val="0"/>
                <w:kern w:val="0"/>
              </w:rPr>
              <w:t>)</w:t>
            </w:r>
          </w:p>
        </w:tc>
      </w:tr>
      <w:tr w:rsidR="000703BF" w14:paraId="02D0C615" w14:textId="77777777" w:rsidTr="00672AB5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1668" w:type="dxa"/>
            <w:vAlign w:val="center"/>
          </w:tcPr>
          <w:p w14:paraId="4EA2E5D3" w14:textId="77777777" w:rsidR="000703BF" w:rsidRDefault="000703BF">
            <w:pPr>
              <w:jc w:val="center"/>
              <w:rPr>
                <w:snapToGrid w:val="0"/>
                <w:kern w:val="0"/>
              </w:rPr>
            </w:pPr>
            <w:r w:rsidRPr="00543B5C">
              <w:rPr>
                <w:rFonts w:hint="eastAsia"/>
                <w:snapToGrid w:val="0"/>
                <w:spacing w:val="210"/>
                <w:kern w:val="0"/>
                <w:fitText w:val="1470" w:id="-761600766"/>
              </w:rPr>
              <w:t>派遣</w:t>
            </w:r>
            <w:r w:rsidRPr="00543B5C">
              <w:rPr>
                <w:rFonts w:hint="eastAsia"/>
                <w:snapToGrid w:val="0"/>
                <w:kern w:val="0"/>
                <w:fitText w:val="1470" w:id="-761600766"/>
              </w:rPr>
              <w:t>日</w:t>
            </w:r>
          </w:p>
        </w:tc>
        <w:tc>
          <w:tcPr>
            <w:tcW w:w="3140" w:type="dxa"/>
            <w:gridSpan w:val="2"/>
            <w:vAlign w:val="center"/>
          </w:tcPr>
          <w:p w14:paraId="5A57A5AB" w14:textId="77777777" w:rsidR="000703BF" w:rsidRDefault="000703BF">
            <w:pPr>
              <w:jc w:val="right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年　　月　　日　</w:t>
            </w:r>
            <w:r w:rsidR="00543B5C">
              <w:rPr>
                <w:snapToGrid w:val="0"/>
                <w:kern w:val="0"/>
              </w:rPr>
              <w:t>(</w:t>
            </w:r>
            <w:r w:rsidR="00543B5C">
              <w:rPr>
                <w:rFonts w:hint="eastAsia"/>
                <w:snapToGrid w:val="0"/>
                <w:kern w:val="0"/>
              </w:rPr>
              <w:t xml:space="preserve">　　</w:t>
            </w:r>
            <w:r w:rsidR="00543B5C">
              <w:rPr>
                <w:snapToGrid w:val="0"/>
                <w:kern w:val="0"/>
              </w:rPr>
              <w:t>)</w:t>
            </w:r>
          </w:p>
        </w:tc>
        <w:tc>
          <w:tcPr>
            <w:tcW w:w="850" w:type="dxa"/>
            <w:vAlign w:val="center"/>
          </w:tcPr>
          <w:p w14:paraId="6F7B7F0A" w14:textId="77777777" w:rsidR="00543B5C" w:rsidRDefault="000703BF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通訳</w:t>
            </w:r>
          </w:p>
          <w:p w14:paraId="6FC58E61" w14:textId="77777777" w:rsidR="000703BF" w:rsidRDefault="000703BF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時間</w:t>
            </w:r>
          </w:p>
        </w:tc>
        <w:tc>
          <w:tcPr>
            <w:tcW w:w="3402" w:type="dxa"/>
            <w:vAlign w:val="center"/>
          </w:tcPr>
          <w:p w14:paraId="08F400E0" w14:textId="77777777" w:rsidR="000703BF" w:rsidRDefault="000703B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午前・午後　　　時　　分から</w:t>
            </w:r>
          </w:p>
          <w:p w14:paraId="13D23891" w14:textId="77777777" w:rsidR="000703BF" w:rsidRDefault="000703B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午前・午後　　　時　　分まで</w:t>
            </w:r>
          </w:p>
        </w:tc>
      </w:tr>
      <w:tr w:rsidR="000703BF" w14:paraId="21E8592A" w14:textId="77777777" w:rsidTr="00543B5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68" w:type="dxa"/>
            <w:vAlign w:val="center"/>
          </w:tcPr>
          <w:p w14:paraId="1E4BB7F9" w14:textId="77777777" w:rsidR="000703BF" w:rsidRDefault="000703BF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通訳を行う内容</w:t>
            </w:r>
          </w:p>
        </w:tc>
        <w:tc>
          <w:tcPr>
            <w:tcW w:w="7392" w:type="dxa"/>
            <w:gridSpan w:val="4"/>
            <w:vAlign w:val="center"/>
          </w:tcPr>
          <w:p w14:paraId="59DD829B" w14:textId="77777777" w:rsidR="000703BF" w:rsidRDefault="000703B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0703BF" w14:paraId="7C8910F6" w14:textId="77777777" w:rsidTr="00543B5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68" w:type="dxa"/>
            <w:vMerge w:val="restart"/>
            <w:vAlign w:val="center"/>
          </w:tcPr>
          <w:p w14:paraId="69B16677" w14:textId="77777777" w:rsidR="000703BF" w:rsidRDefault="000703BF">
            <w:pPr>
              <w:jc w:val="center"/>
              <w:rPr>
                <w:snapToGrid w:val="0"/>
                <w:kern w:val="0"/>
              </w:rPr>
            </w:pPr>
            <w:r w:rsidRPr="004A6832">
              <w:rPr>
                <w:rFonts w:hint="eastAsia"/>
                <w:snapToGrid w:val="0"/>
                <w:spacing w:val="525"/>
                <w:kern w:val="0"/>
                <w:fitText w:val="1470" w:id="-761600765"/>
              </w:rPr>
              <w:t>場</w:t>
            </w:r>
            <w:r w:rsidRPr="004A6832">
              <w:rPr>
                <w:rFonts w:hint="eastAsia"/>
                <w:snapToGrid w:val="0"/>
                <w:kern w:val="0"/>
                <w:fitText w:val="1470" w:id="-761600765"/>
              </w:rPr>
              <w:t>所</w:t>
            </w:r>
          </w:p>
        </w:tc>
        <w:tc>
          <w:tcPr>
            <w:tcW w:w="1680" w:type="dxa"/>
            <w:vAlign w:val="center"/>
          </w:tcPr>
          <w:p w14:paraId="55B4C4A3" w14:textId="77777777" w:rsidR="000703BF" w:rsidRDefault="000703BF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通訳を行う場所</w:t>
            </w:r>
          </w:p>
        </w:tc>
        <w:tc>
          <w:tcPr>
            <w:tcW w:w="5712" w:type="dxa"/>
            <w:gridSpan w:val="3"/>
            <w:vAlign w:val="center"/>
          </w:tcPr>
          <w:p w14:paraId="12E88027" w14:textId="77777777" w:rsidR="000703BF" w:rsidRDefault="000703B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0703BF" w14:paraId="73E8587E" w14:textId="77777777" w:rsidTr="00543B5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68" w:type="dxa"/>
            <w:vMerge/>
            <w:vAlign w:val="center"/>
          </w:tcPr>
          <w:p w14:paraId="315CA16F" w14:textId="77777777" w:rsidR="000703BF" w:rsidRDefault="000703BF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49A9E0BD" w14:textId="77777777" w:rsidR="000703BF" w:rsidRDefault="000703BF">
            <w:pPr>
              <w:jc w:val="center"/>
              <w:rPr>
                <w:snapToGrid w:val="0"/>
                <w:kern w:val="0"/>
              </w:rPr>
            </w:pPr>
            <w:r w:rsidRPr="00543B5C">
              <w:rPr>
                <w:rFonts w:hint="eastAsia"/>
                <w:snapToGrid w:val="0"/>
                <w:spacing w:val="210"/>
                <w:kern w:val="0"/>
                <w:fitText w:val="1470" w:id="-761600764"/>
              </w:rPr>
              <w:t>所在</w:t>
            </w:r>
            <w:r w:rsidRPr="00543B5C">
              <w:rPr>
                <w:rFonts w:hint="eastAsia"/>
                <w:snapToGrid w:val="0"/>
                <w:kern w:val="0"/>
                <w:fitText w:val="1470" w:id="-761600764"/>
              </w:rPr>
              <w:t>地</w:t>
            </w:r>
          </w:p>
        </w:tc>
        <w:tc>
          <w:tcPr>
            <w:tcW w:w="5712" w:type="dxa"/>
            <w:gridSpan w:val="3"/>
            <w:vAlign w:val="center"/>
          </w:tcPr>
          <w:p w14:paraId="151F7C18" w14:textId="77777777" w:rsidR="000703BF" w:rsidRDefault="000703B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0703BF" w14:paraId="02D09EC8" w14:textId="77777777" w:rsidTr="00543B5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68" w:type="dxa"/>
            <w:vMerge/>
            <w:vAlign w:val="center"/>
          </w:tcPr>
          <w:p w14:paraId="3397C752" w14:textId="77777777" w:rsidR="000703BF" w:rsidRDefault="000703BF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60C65DD8" w14:textId="77777777" w:rsidR="000703BF" w:rsidRDefault="000703BF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待ち合わせ場所</w:t>
            </w:r>
          </w:p>
        </w:tc>
        <w:tc>
          <w:tcPr>
            <w:tcW w:w="5712" w:type="dxa"/>
            <w:gridSpan w:val="3"/>
            <w:vAlign w:val="center"/>
          </w:tcPr>
          <w:p w14:paraId="350B0521" w14:textId="77777777" w:rsidR="000703BF" w:rsidRDefault="000703B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0703BF" w14:paraId="7005FBAA" w14:textId="77777777" w:rsidTr="00543B5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68" w:type="dxa"/>
            <w:vMerge/>
            <w:vAlign w:val="center"/>
          </w:tcPr>
          <w:p w14:paraId="1867FF54" w14:textId="77777777" w:rsidR="000703BF" w:rsidRDefault="000703BF">
            <w:pPr>
              <w:jc w:val="center"/>
              <w:rPr>
                <w:snapToGrid w:val="0"/>
                <w:kern w:val="0"/>
              </w:rPr>
            </w:pPr>
          </w:p>
        </w:tc>
        <w:tc>
          <w:tcPr>
            <w:tcW w:w="1680" w:type="dxa"/>
            <w:vAlign w:val="center"/>
          </w:tcPr>
          <w:p w14:paraId="68BAF47C" w14:textId="77777777" w:rsidR="000703BF" w:rsidRDefault="000703BF">
            <w:pPr>
              <w:jc w:val="center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待ち合わせ時間</w:t>
            </w:r>
          </w:p>
        </w:tc>
        <w:tc>
          <w:tcPr>
            <w:tcW w:w="5712" w:type="dxa"/>
            <w:gridSpan w:val="3"/>
            <w:vAlign w:val="center"/>
          </w:tcPr>
          <w:p w14:paraId="67422803" w14:textId="77777777" w:rsidR="000703BF" w:rsidRDefault="000703B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午前・午後　　　時　　　分</w:t>
            </w:r>
          </w:p>
        </w:tc>
      </w:tr>
      <w:tr w:rsidR="000703BF" w14:paraId="65EF2CF3" w14:textId="77777777" w:rsidTr="00543B5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68" w:type="dxa"/>
            <w:vAlign w:val="center"/>
          </w:tcPr>
          <w:p w14:paraId="30949D46" w14:textId="77777777" w:rsidR="000703BF" w:rsidRDefault="000703BF">
            <w:pPr>
              <w:jc w:val="center"/>
              <w:rPr>
                <w:snapToGrid w:val="0"/>
                <w:kern w:val="0"/>
              </w:rPr>
            </w:pPr>
            <w:r w:rsidRPr="00543B5C">
              <w:rPr>
                <w:rFonts w:hint="eastAsia"/>
                <w:snapToGrid w:val="0"/>
                <w:spacing w:val="525"/>
                <w:kern w:val="0"/>
                <w:fitText w:val="1470" w:id="-761600763"/>
              </w:rPr>
              <w:t>備</w:t>
            </w:r>
            <w:r w:rsidRPr="00543B5C">
              <w:rPr>
                <w:rFonts w:hint="eastAsia"/>
                <w:snapToGrid w:val="0"/>
                <w:kern w:val="0"/>
                <w:fitText w:val="1470" w:id="-761600763"/>
              </w:rPr>
              <w:t>考</w:t>
            </w:r>
          </w:p>
        </w:tc>
        <w:tc>
          <w:tcPr>
            <w:tcW w:w="7392" w:type="dxa"/>
            <w:gridSpan w:val="4"/>
            <w:vAlign w:val="center"/>
          </w:tcPr>
          <w:p w14:paraId="50624B4A" w14:textId="77777777" w:rsidR="000703BF" w:rsidRDefault="000703BF">
            <w:pPr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</w:p>
        </w:tc>
      </w:tr>
      <w:tr w:rsidR="004A6832" w14:paraId="38951AB6" w14:textId="77777777" w:rsidTr="00543B5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668" w:type="dxa"/>
            <w:vAlign w:val="center"/>
          </w:tcPr>
          <w:p w14:paraId="239C42AA" w14:textId="77777777" w:rsidR="004A6832" w:rsidRPr="00543B5C" w:rsidRDefault="004A6832">
            <w:pPr>
              <w:jc w:val="center"/>
              <w:rPr>
                <w:snapToGrid w:val="0"/>
                <w:kern w:val="0"/>
              </w:rPr>
            </w:pPr>
            <w:r w:rsidRPr="001664BF">
              <w:rPr>
                <w:rFonts w:hint="eastAsia"/>
                <w:snapToGrid w:val="0"/>
                <w:spacing w:val="15"/>
                <w:kern w:val="0"/>
                <w:fitText w:val="1470" w:id="-761600762"/>
              </w:rPr>
              <w:t>その他連絡</w:t>
            </w:r>
            <w:r w:rsidRPr="001664BF">
              <w:rPr>
                <w:rFonts w:hint="eastAsia"/>
                <w:snapToGrid w:val="0"/>
                <w:spacing w:val="30"/>
                <w:kern w:val="0"/>
                <w:fitText w:val="1470" w:id="-761600762"/>
              </w:rPr>
              <w:t>欄</w:t>
            </w:r>
          </w:p>
        </w:tc>
        <w:tc>
          <w:tcPr>
            <w:tcW w:w="7392" w:type="dxa"/>
            <w:gridSpan w:val="4"/>
            <w:vAlign w:val="center"/>
          </w:tcPr>
          <w:p w14:paraId="3CB64C2C" w14:textId="77777777" w:rsidR="004A6832" w:rsidRDefault="004A6832">
            <w:pPr>
              <w:rPr>
                <w:snapToGrid w:val="0"/>
                <w:kern w:val="0"/>
              </w:rPr>
            </w:pPr>
          </w:p>
        </w:tc>
      </w:tr>
    </w:tbl>
    <w:p w14:paraId="4B2E9314" w14:textId="77777777" w:rsidR="000703BF" w:rsidRDefault="000703BF">
      <w:pPr>
        <w:rPr>
          <w:snapToGrid w:val="0"/>
          <w:kern w:val="0"/>
        </w:rPr>
      </w:pPr>
    </w:p>
    <w:sectPr w:rsidR="000703BF" w:rsidSect="00543B5C">
      <w:type w:val="nextColumn"/>
      <w:pgSz w:w="11907" w:h="16840"/>
      <w:pgMar w:top="1701" w:right="1418" w:bottom="1418" w:left="141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428F4" w14:textId="77777777" w:rsidR="00566616" w:rsidRDefault="00566616" w:rsidP="001A2734">
      <w:r>
        <w:separator/>
      </w:r>
    </w:p>
  </w:endnote>
  <w:endnote w:type="continuationSeparator" w:id="0">
    <w:p w14:paraId="5F002002" w14:textId="77777777" w:rsidR="00566616" w:rsidRDefault="00566616" w:rsidP="001A2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08EF7" w14:textId="77777777" w:rsidR="00566616" w:rsidRDefault="00566616" w:rsidP="001A2734">
      <w:r>
        <w:separator/>
      </w:r>
    </w:p>
  </w:footnote>
  <w:footnote w:type="continuationSeparator" w:id="0">
    <w:p w14:paraId="254E10FE" w14:textId="77777777" w:rsidR="00566616" w:rsidRDefault="00566616" w:rsidP="001A2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03BF"/>
    <w:rsid w:val="000703BF"/>
    <w:rsid w:val="000849F5"/>
    <w:rsid w:val="001664BF"/>
    <w:rsid w:val="001A2734"/>
    <w:rsid w:val="001D59D7"/>
    <w:rsid w:val="003920F2"/>
    <w:rsid w:val="00411A00"/>
    <w:rsid w:val="004A6832"/>
    <w:rsid w:val="004D1111"/>
    <w:rsid w:val="00543B5C"/>
    <w:rsid w:val="00566616"/>
    <w:rsid w:val="00566B23"/>
    <w:rsid w:val="00672AB5"/>
    <w:rsid w:val="008863ED"/>
    <w:rsid w:val="00A11F82"/>
    <w:rsid w:val="00A300E7"/>
    <w:rsid w:val="00FE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864A97"/>
  <w14:defaultImageDpi w14:val="0"/>
  <w15:docId w15:val="{166525C5-F535-4214-B4D7-1CBEE3DD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D59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1D59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nei\&#12487;&#12473;&#12463;&#12488;&#12483;&#12503;\&#38651;&#23376;&#26356;&#26032;&#2999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竹澤　翔摩</dc:creator>
  <cp:keywords/>
  <dc:description/>
  <cp:lastModifiedBy>竹澤　翔摩</cp:lastModifiedBy>
  <cp:revision>2</cp:revision>
  <cp:lastPrinted>2014-08-07T01:39:00Z</cp:lastPrinted>
  <dcterms:created xsi:type="dcterms:W3CDTF">2025-02-19T02:38:00Z</dcterms:created>
  <dcterms:modified xsi:type="dcterms:W3CDTF">2025-02-19T02:38:00Z</dcterms:modified>
</cp:coreProperties>
</file>